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C50" w14:textId="77777777" w:rsidR="006348DA" w:rsidRDefault="006348DA" w:rsidP="006348DA">
      <w:pPr>
        <w:spacing w:after="0"/>
      </w:pPr>
      <w:r>
        <w:rPr>
          <w:noProof/>
        </w:rPr>
        <mc:AlternateContent>
          <mc:Choice Requires="wps">
            <w:drawing>
              <wp:anchor distT="0" distB="0" distL="114300" distR="114300" simplePos="0" relativeHeight="251659264" behindDoc="1" locked="1" layoutInCell="1" allowOverlap="1" wp14:anchorId="11E6505E" wp14:editId="5C498794">
                <wp:simplePos x="0" y="0"/>
                <wp:positionH relativeFrom="margin">
                  <wp:posOffset>-1021715</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12315" id="Rectangle 1" o:spid="_x0000_s1026" alt="&quot;&quot;" style="position:absolute;margin-left:-80.45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" fillcolor="#f2f0ee [661]" strokecolor="#2f2119 [1604]" strokeweight="1pt">
                <w10:wrap anchorx="margin"/>
                <w10:anchorlock/>
              </v:rect>
            </w:pict>
          </mc:Fallback>
        </mc:AlternateContent>
      </w: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118D1BE2" w14:textId="77777777" w:rsidTr="006348DA">
        <w:trPr>
          <w:cnfStyle w:val="100000000000" w:firstRow="1" w:lastRow="0" w:firstColumn="0" w:lastColumn="0" w:oddVBand="0" w:evenVBand="0" w:oddHBand="0" w:evenHBand="0" w:firstRowFirstColumn="0" w:firstRowLastColumn="0" w:lastRowFirstColumn="0" w:lastRowLastColumn="0"/>
          <w:trHeight w:val="1440"/>
        </w:trPr>
        <w:tc>
          <w:tcPr>
            <w:tcW w:w="9926" w:type="dxa"/>
            <w:gridSpan w:val="2"/>
          </w:tcPr>
          <w:p w14:paraId="31DD4AD8" w14:textId="5EA1A256" w:rsidR="006348DA" w:rsidRPr="001D6BBE" w:rsidRDefault="00000000" w:rsidP="008D50B1">
            <w:pPr>
              <w:pStyle w:val="Title"/>
              <w:spacing w:before="0" w:after="0"/>
            </w:pPr>
            <w:sdt>
              <w:sdtPr>
                <w:id w:val="99311485"/>
                <w:placeholder>
                  <w:docPart w:val="FA82D43CF34A2C4BA3E87CB7FD49598E"/>
                </w:placeholder>
                <w15:appearance w15:val="hidden"/>
              </w:sdtPr>
              <w:sdtContent>
                <w:r w:rsidR="002B1BAA">
                  <w:t>HTLL Board Meeting Agenda</w:t>
                </w:r>
              </w:sdtContent>
            </w:sdt>
            <w:r w:rsidR="006348DA">
              <w:t xml:space="preserve"> </w:t>
            </w:r>
          </w:p>
        </w:tc>
      </w:tr>
      <w:tr w:rsidR="006348DA" w:rsidRPr="001D6BBE" w14:paraId="12DC0B67" w14:textId="77777777" w:rsidTr="006348DA">
        <w:trPr>
          <w:trHeight w:val="720"/>
        </w:trPr>
        <w:tc>
          <w:tcPr>
            <w:tcW w:w="1703" w:type="dxa"/>
            <w:tcBorders>
              <w:top w:val="single" w:sz="24" w:space="0" w:color="00663D" w:themeColor="accent3"/>
              <w:bottom w:val="single" w:sz="4" w:space="0" w:color="D8D3CC" w:themeColor="accent2" w:themeTint="99"/>
            </w:tcBorders>
          </w:tcPr>
          <w:p w14:paraId="6D7377A7" w14:textId="77777777" w:rsidR="006348DA" w:rsidRPr="001D6BBE" w:rsidRDefault="00000000" w:rsidP="006348DA">
            <w:pPr>
              <w:pStyle w:val="Details"/>
            </w:pPr>
            <w:sdt>
              <w:sdtPr>
                <w:id w:val="-1448387654"/>
                <w:placeholder>
                  <w:docPart w:val="0CEDC5EC904A5341B0EDDA432961DE6F"/>
                </w:placeholder>
                <w:showingPlcHdr/>
                <w15:appearance w15:val="hidden"/>
              </w:sdtPr>
              <w:sdtContent>
                <w:r w:rsidR="006348DA" w:rsidRPr="006348DA">
                  <w:t>Location:</w:t>
                </w:r>
              </w:sdtContent>
            </w:sdt>
            <w:r w:rsidR="006348DA">
              <w:t xml:space="preserve"> </w:t>
            </w:r>
          </w:p>
        </w:tc>
        <w:tc>
          <w:tcPr>
            <w:tcW w:w="8223" w:type="dxa"/>
            <w:tcBorders>
              <w:top w:val="single" w:sz="24" w:space="0" w:color="00663D" w:themeColor="accent3"/>
              <w:bottom w:val="single" w:sz="4" w:space="0" w:color="D8D3CC" w:themeColor="accent2" w:themeTint="99"/>
            </w:tcBorders>
          </w:tcPr>
          <w:p w14:paraId="01C2379C" w14:textId="63469262" w:rsidR="006348DA" w:rsidRPr="001D6BBE" w:rsidRDefault="00000000" w:rsidP="006348DA">
            <w:pPr>
              <w:pStyle w:val="Details"/>
            </w:pPr>
            <w:sdt>
              <w:sdtPr>
                <w:id w:val="-1314706371"/>
                <w:placeholder>
                  <w:docPart w:val="6A54B3F321D5FF49AACE6FA1452CC390"/>
                </w:placeholder>
                <w15:appearance w15:val="hidden"/>
              </w:sdtPr>
              <w:sdtContent>
                <w:r w:rsidR="005D47A4">
                  <w:t>Ella Harris Clubhouse</w:t>
                </w:r>
              </w:sdtContent>
            </w:sdt>
            <w:r w:rsidR="006348DA">
              <w:t xml:space="preserve"> </w:t>
            </w:r>
          </w:p>
        </w:tc>
      </w:tr>
      <w:tr w:rsidR="006348DA" w:rsidRPr="001D6BBE" w14:paraId="432C0580" w14:textId="77777777" w:rsidTr="006348DA">
        <w:trPr>
          <w:trHeight w:val="720"/>
        </w:trPr>
        <w:tc>
          <w:tcPr>
            <w:tcW w:w="1703" w:type="dxa"/>
            <w:tcBorders>
              <w:top w:val="single" w:sz="4" w:space="0" w:color="D8D3CC" w:themeColor="accent2" w:themeTint="99"/>
              <w:bottom w:val="single" w:sz="4" w:space="0" w:color="D8D3CC" w:themeColor="accent2" w:themeTint="99"/>
            </w:tcBorders>
          </w:tcPr>
          <w:p w14:paraId="1EAE3CF3" w14:textId="77777777" w:rsidR="006348DA" w:rsidRPr="001D6BBE" w:rsidRDefault="00000000" w:rsidP="006348DA">
            <w:pPr>
              <w:pStyle w:val="Details"/>
            </w:pPr>
            <w:sdt>
              <w:sdtPr>
                <w:id w:val="-1613049027"/>
                <w:placeholder>
                  <w:docPart w:val="B6DBE398A3A09643A4FC46B9A4C10283"/>
                </w:placeholder>
                <w:showingPlcHdr/>
                <w15:appearance w15:val="hidden"/>
              </w:sdtPr>
              <w:sdtContent>
                <w:r w:rsidR="006348DA" w:rsidRPr="006348DA">
                  <w:t>Date:</w:t>
                </w:r>
              </w:sdtContent>
            </w:sdt>
            <w:r w:rsidR="006348DA">
              <w:t xml:space="preserve"> </w:t>
            </w:r>
          </w:p>
        </w:tc>
        <w:tc>
          <w:tcPr>
            <w:tcW w:w="8223" w:type="dxa"/>
            <w:tcBorders>
              <w:top w:val="single" w:sz="4" w:space="0" w:color="D8D3CC" w:themeColor="accent2" w:themeTint="99"/>
              <w:bottom w:val="single" w:sz="4" w:space="0" w:color="D8D3CC" w:themeColor="accent2" w:themeTint="99"/>
            </w:tcBorders>
          </w:tcPr>
          <w:p w14:paraId="1D64E82F" w14:textId="7C436837" w:rsidR="006348DA" w:rsidRPr="001D6BBE" w:rsidRDefault="00000000" w:rsidP="006348DA">
            <w:pPr>
              <w:pStyle w:val="Details"/>
            </w:pPr>
            <w:sdt>
              <w:sdtPr>
                <w:id w:val="1016275728"/>
                <w:placeholder>
                  <w:docPart w:val="4842570AD24D1D408293CD6C566129C1"/>
                </w:placeholder>
                <w15:appearance w15:val="hidden"/>
              </w:sdtPr>
              <w:sdtContent>
                <w:r w:rsidR="003A093B">
                  <w:t xml:space="preserve">Tuesday, </w:t>
                </w:r>
                <w:r w:rsidR="005D47A4">
                  <w:t>March</w:t>
                </w:r>
                <w:r w:rsidR="003A093B">
                  <w:t xml:space="preserve"> 11</w:t>
                </w:r>
                <w:r w:rsidR="003A093B" w:rsidRPr="003A093B">
                  <w:rPr>
                    <w:vertAlign w:val="superscript"/>
                  </w:rPr>
                  <w:t>th</w:t>
                </w:r>
                <w:r w:rsidR="003A093B">
                  <w:t>, 2025</w:t>
                </w:r>
              </w:sdtContent>
            </w:sdt>
            <w:r w:rsidR="006348DA">
              <w:t xml:space="preserve"> </w:t>
            </w:r>
          </w:p>
        </w:tc>
      </w:tr>
      <w:tr w:rsidR="006348DA" w:rsidRPr="001D6BBE" w14:paraId="5F322184" w14:textId="77777777" w:rsidTr="006348DA">
        <w:trPr>
          <w:trHeight w:val="720"/>
        </w:trPr>
        <w:tc>
          <w:tcPr>
            <w:tcW w:w="1703" w:type="dxa"/>
            <w:tcBorders>
              <w:top w:val="single" w:sz="4" w:space="0" w:color="D8D3CC" w:themeColor="accent2" w:themeTint="99"/>
              <w:bottom w:val="single" w:sz="24" w:space="0" w:color="00663D" w:themeColor="accent3"/>
            </w:tcBorders>
          </w:tcPr>
          <w:p w14:paraId="0ADBE2B5" w14:textId="77777777" w:rsidR="006348DA" w:rsidRPr="001D6BBE" w:rsidRDefault="00000000" w:rsidP="006348DA">
            <w:pPr>
              <w:pStyle w:val="Details"/>
            </w:pPr>
            <w:sdt>
              <w:sdtPr>
                <w:id w:val="-1014604151"/>
                <w:placeholder>
                  <w:docPart w:val="26DA707FDBE4DE4E885B00CD7832E553"/>
                </w:placeholder>
                <w:showingPlcHdr/>
                <w15:appearance w15:val="hidden"/>
              </w:sdtPr>
              <w:sdtContent>
                <w:r w:rsidR="006348DA" w:rsidRPr="006348DA">
                  <w:t>Time:</w:t>
                </w:r>
                <w:r w:rsidR="006348DA">
                  <w:t xml:space="preserve"> </w:t>
                </w:r>
              </w:sdtContent>
            </w:sdt>
            <w:r w:rsidR="006348DA">
              <w:t xml:space="preserve"> </w:t>
            </w:r>
          </w:p>
        </w:tc>
        <w:tc>
          <w:tcPr>
            <w:tcW w:w="8223" w:type="dxa"/>
            <w:tcBorders>
              <w:top w:val="single" w:sz="4" w:space="0" w:color="D8D3CC" w:themeColor="accent2" w:themeTint="99"/>
              <w:bottom w:val="single" w:sz="24" w:space="0" w:color="00663D" w:themeColor="accent3"/>
            </w:tcBorders>
          </w:tcPr>
          <w:p w14:paraId="3095001D" w14:textId="3432D291" w:rsidR="006348DA" w:rsidRPr="001D6BBE" w:rsidRDefault="00000000" w:rsidP="006348DA">
            <w:pPr>
              <w:pStyle w:val="Details"/>
            </w:pPr>
            <w:sdt>
              <w:sdtPr>
                <w:id w:val="-600021746"/>
                <w:placeholder>
                  <w:docPart w:val="1CD487DD7A2FC34B8758BB02FB335C1C"/>
                </w:placeholder>
                <w15:appearance w15:val="hidden"/>
              </w:sdtPr>
              <w:sdtContent>
                <w:r w:rsidR="002B1BAA">
                  <w:t>8pm</w:t>
                </w:r>
              </w:sdtContent>
            </w:sdt>
            <w:r w:rsidR="006348DA">
              <w:t xml:space="preserve"> </w:t>
            </w:r>
          </w:p>
        </w:tc>
      </w:tr>
    </w:tbl>
    <w:p w14:paraId="213C9BA6" w14:textId="77777777" w:rsidR="0086196D" w:rsidRPr="006348DA" w:rsidRDefault="00000000" w:rsidP="006348DA">
      <w:pPr>
        <w:pStyle w:val="Heading1"/>
      </w:pPr>
      <w:sdt>
        <w:sdtPr>
          <w:id w:val="-1645041655"/>
          <w:placeholder>
            <w:docPart w:val="FFC2ACC47213D04EBDEF29202B2E749C"/>
          </w:placeholder>
          <w:showingPlcHdr/>
          <w15:appearance w15:val="hidden"/>
        </w:sdtPr>
        <w:sdtContent>
          <w:r w:rsidR="006348DA" w:rsidRPr="006348DA">
            <w:t>Agenda details</w:t>
          </w:r>
        </w:sdtContent>
      </w:sdt>
      <w:r w:rsidR="006348DA" w:rsidRPr="006348DA">
        <w:t xml:space="preserve"> </w:t>
      </w:r>
    </w:p>
    <w:p w14:paraId="2D2BE8DA" w14:textId="77777777" w:rsidR="0086196D" w:rsidRDefault="00000000">
      <w:pPr>
        <w:pStyle w:val="Heading2"/>
      </w:pPr>
      <w:sdt>
        <w:sdtPr>
          <w:id w:val="650634384"/>
          <w:placeholder>
            <w:docPart w:val="42D4946921A8554AAD03D7ACB8C8E1D0"/>
          </w:placeholder>
          <w:showingPlcHdr/>
          <w15:appearance w15:val="hidden"/>
        </w:sdtPr>
        <w:sdtContent>
          <w:r w:rsidR="006348DA" w:rsidRPr="006348DA">
            <w:t>Introductions</w:t>
          </w:r>
        </w:sdtContent>
      </w:sdt>
      <w:r w:rsidR="006348DA">
        <w:t xml:space="preserve"> </w:t>
      </w:r>
    </w:p>
    <w:p w14:paraId="4346916A" w14:textId="18A98A1B" w:rsidR="002B1BAA" w:rsidRDefault="002B1BAA" w:rsidP="00F85405">
      <w:pPr>
        <w:pStyle w:val="Heading3"/>
      </w:pPr>
      <w:r>
        <w:t>Intro by Kevin Golden, HTLL President</w:t>
      </w:r>
    </w:p>
    <w:p w14:paraId="0890B9DB" w14:textId="41F117D4" w:rsidR="0086196D" w:rsidRDefault="00000000" w:rsidP="00F85405">
      <w:pPr>
        <w:pStyle w:val="Heading3"/>
      </w:pPr>
      <w:sdt>
        <w:sdtPr>
          <w:id w:val="430861581"/>
          <w:placeholder>
            <w:docPart w:val="51B9B5FE0D7538438372C135BD1971CB"/>
          </w:placeholder>
          <w15:appearance w15:val="hidden"/>
        </w:sdtPr>
        <w:sdtContent>
          <w:r w:rsidR="002B1BAA">
            <w:t>Approval of previous minutes</w:t>
          </w:r>
        </w:sdtContent>
      </w:sdt>
      <w:r w:rsidR="00F85405">
        <w:t xml:space="preserve"> </w:t>
      </w:r>
    </w:p>
    <w:p w14:paraId="061E65F7" w14:textId="54F878B4" w:rsidR="005D47A4" w:rsidRDefault="00000000" w:rsidP="005D47A4">
      <w:pPr>
        <w:pStyle w:val="Heading3"/>
      </w:pPr>
      <w:sdt>
        <w:sdtPr>
          <w:id w:val="-1279253197"/>
          <w:placeholder>
            <w:docPart w:val="28C4AC489CC2924A95EDE9AEB3B6F02B"/>
          </w:placeholder>
          <w15:appearance w15:val="hidden"/>
        </w:sdtPr>
        <w:sdtContent>
          <w:r w:rsidR="002B1BAA">
            <w:t>Secretary will take attendance</w:t>
          </w:r>
        </w:sdtContent>
      </w:sdt>
      <w:r w:rsidR="00F85405">
        <w:t xml:space="preserve"> </w:t>
      </w:r>
    </w:p>
    <w:p w14:paraId="573249EE" w14:textId="0D0AD302" w:rsidR="0086196D" w:rsidRDefault="00000000">
      <w:pPr>
        <w:pStyle w:val="Heading2"/>
      </w:pPr>
      <w:sdt>
        <w:sdtPr>
          <w:id w:val="-2145180343"/>
          <w:placeholder>
            <w:docPart w:val="355BC4BB8BF9094E8327F24E9D60B3B4"/>
          </w:placeholder>
          <w15:appearance w15:val="hidden"/>
        </w:sdtPr>
        <w:sdtContent>
          <w:r w:rsidR="002B1BAA">
            <w:t>COMMITTEE REPORTS</w:t>
          </w:r>
        </w:sdtContent>
      </w:sdt>
      <w:r w:rsidR="006348DA">
        <w:t xml:space="preserve"> </w:t>
      </w:r>
    </w:p>
    <w:p w14:paraId="3F4B10DE" w14:textId="6E5BACE3" w:rsidR="0086196D" w:rsidRDefault="00000000" w:rsidP="00F85405">
      <w:pPr>
        <w:pStyle w:val="Heading3"/>
      </w:pPr>
      <w:sdt>
        <w:sdtPr>
          <w:id w:val="-1116833206"/>
          <w:placeholder>
            <w:docPart w:val="EBF57320C8A4244996AD9018BC3FBBE2"/>
          </w:placeholder>
          <w15:appearance w15:val="hidden"/>
        </w:sdtPr>
        <w:sdtContent>
          <w:r w:rsidR="002B1BAA">
            <w:t xml:space="preserve">Financial Report Review </w:t>
          </w:r>
          <w:r w:rsidR="00D274DB">
            <w:t>(</w:t>
          </w:r>
          <w:r w:rsidR="002B1BAA">
            <w:t xml:space="preserve">Eric </w:t>
          </w:r>
          <w:proofErr w:type="spellStart"/>
          <w:r w:rsidR="002B1BAA">
            <w:t>Hamberger</w:t>
          </w:r>
          <w:proofErr w:type="spellEnd"/>
          <w:r w:rsidR="00D274DB">
            <w:t>)</w:t>
          </w:r>
        </w:sdtContent>
      </w:sdt>
      <w:r w:rsidR="00F85405">
        <w:t xml:space="preserve"> </w:t>
      </w:r>
    </w:p>
    <w:sdt>
      <w:sdtPr>
        <w:id w:val="103235741"/>
        <w:placeholder>
          <w:docPart w:val="506E792F8515624E8CFCF279DD639E6A"/>
        </w:placeholder>
        <w15:appearance w15:val="hidden"/>
      </w:sdtPr>
      <w:sdtContent>
        <w:p w14:paraId="4F8ADE50" w14:textId="710EA2DA" w:rsidR="002B1BAA" w:rsidRDefault="00FE56F5" w:rsidP="002B1BAA">
          <w:pPr>
            <w:pStyle w:val="Heading4"/>
          </w:pPr>
          <w:r>
            <w:t>Monthly financial report review</w:t>
          </w:r>
        </w:p>
        <w:p w14:paraId="0494DEAA" w14:textId="3B0AD9CA" w:rsidR="003B3043" w:rsidRPr="003B3043" w:rsidRDefault="00122D4A" w:rsidP="00122D4A">
          <w:pPr>
            <w:pStyle w:val="Heading4"/>
          </w:pPr>
          <w:r>
            <w:rPr>
              <w:color w:val="FF0000"/>
            </w:rPr>
            <w:t>Potential Harrison Twp Day Sponsorship</w:t>
          </w:r>
        </w:p>
        <w:p w14:paraId="4A2DB921" w14:textId="6694F684" w:rsidR="002B1BAA" w:rsidRDefault="002B1BAA" w:rsidP="002B1BAA">
          <w:pPr>
            <w:pStyle w:val="Heading3"/>
          </w:pPr>
          <w:r>
            <w:t xml:space="preserve">Baseball Update </w:t>
          </w:r>
          <w:r w:rsidR="00D274DB">
            <w:t>(</w:t>
          </w:r>
          <w:r>
            <w:t xml:space="preserve">Matt </w:t>
          </w:r>
          <w:proofErr w:type="spellStart"/>
          <w:r>
            <w:t>Burdalski</w:t>
          </w:r>
          <w:proofErr w:type="spellEnd"/>
          <w:r w:rsidR="00D274DB">
            <w:t>)</w:t>
          </w:r>
        </w:p>
        <w:p w14:paraId="2DBD05D4" w14:textId="10CA0F01" w:rsidR="006C7B30" w:rsidRDefault="00E14CC2" w:rsidP="006C7B30">
          <w:pPr>
            <w:pStyle w:val="Heading4"/>
          </w:pPr>
          <w:r>
            <w:t xml:space="preserve">Spring Season </w:t>
          </w:r>
          <w:r w:rsidR="00FE56F5">
            <w:t>Update</w:t>
          </w:r>
        </w:p>
        <w:p w14:paraId="5160E264" w14:textId="32AE4BCB" w:rsidR="006C7B30" w:rsidRPr="006C7B30" w:rsidRDefault="006C7B30" w:rsidP="006C7B30">
          <w:pPr>
            <w:pStyle w:val="Heading4"/>
          </w:pPr>
          <w:r>
            <w:t>Schedule Update</w:t>
          </w:r>
        </w:p>
        <w:p w14:paraId="5ECCB15B" w14:textId="1C90A989" w:rsidR="002B1BAA" w:rsidRDefault="002B1BAA" w:rsidP="002B1BAA">
          <w:pPr>
            <w:pStyle w:val="Heading3"/>
          </w:pPr>
          <w:r>
            <w:t xml:space="preserve">Softball Update </w:t>
          </w:r>
          <w:r w:rsidR="00D274DB">
            <w:t>(</w:t>
          </w:r>
          <w:r>
            <w:t>Joe Knorr</w:t>
          </w:r>
          <w:r w:rsidR="00D274DB">
            <w:t>)</w:t>
          </w:r>
        </w:p>
        <w:p w14:paraId="558C0E87" w14:textId="6F4ED281" w:rsidR="006C7B30" w:rsidRDefault="006C7B30" w:rsidP="00FE56F5">
          <w:pPr>
            <w:pStyle w:val="Heading4"/>
          </w:pPr>
          <w:r>
            <w:t xml:space="preserve">Spring Season </w:t>
          </w:r>
          <w:r w:rsidR="00FE56F5">
            <w:t>Update</w:t>
          </w:r>
        </w:p>
        <w:p w14:paraId="79162436" w14:textId="654A3742" w:rsidR="006C7B30" w:rsidRPr="006C7B30" w:rsidRDefault="006C7B30" w:rsidP="006C7B30">
          <w:pPr>
            <w:pStyle w:val="Heading4"/>
          </w:pPr>
          <w:r>
            <w:t>Schedule Update</w:t>
          </w:r>
        </w:p>
        <w:p w14:paraId="4F9D145A" w14:textId="52D4B546" w:rsidR="002B1BAA" w:rsidRDefault="002B1BAA" w:rsidP="002B1BAA">
          <w:pPr>
            <w:pStyle w:val="Heading3"/>
          </w:pPr>
          <w:r>
            <w:t xml:space="preserve">IT </w:t>
          </w:r>
          <w:r w:rsidR="00D274DB">
            <w:t>(</w:t>
          </w:r>
          <w:r>
            <w:t>Megan Tomasco</w:t>
          </w:r>
          <w:r w:rsidR="00D274DB">
            <w:t>)</w:t>
          </w:r>
        </w:p>
        <w:p w14:paraId="4305601F" w14:textId="77BA6F63" w:rsidR="00FE56F5" w:rsidRDefault="00FE56F5" w:rsidP="00FE56F5">
          <w:pPr>
            <w:pStyle w:val="Heading4"/>
          </w:pPr>
          <w:r>
            <w:t>Registration Update</w:t>
          </w:r>
        </w:p>
        <w:p w14:paraId="32F75B11" w14:textId="6E798D24" w:rsidR="00FE56F5" w:rsidRPr="00FE56F5" w:rsidRDefault="00FE56F5" w:rsidP="00093E7A">
          <w:pPr>
            <w:pStyle w:val="Heading4"/>
          </w:pPr>
          <w:r>
            <w:t>Website Update</w:t>
          </w:r>
          <w:r w:rsidR="006811E1">
            <w:rPr>
              <w:color w:val="FF0000"/>
            </w:rPr>
            <w:t xml:space="preserve"> – Schedules will not be on Sports Connect this season as they require two separate spreadsheets (practice and game) for each division to upload to the portal.</w:t>
          </w:r>
        </w:p>
        <w:p w14:paraId="789A271E" w14:textId="3BD0D745" w:rsidR="002B1BAA" w:rsidRDefault="002B1BAA" w:rsidP="002B1BAA">
          <w:pPr>
            <w:pStyle w:val="Heading3"/>
          </w:pPr>
          <w:r>
            <w:t xml:space="preserve">Safety </w:t>
          </w:r>
          <w:r w:rsidR="00D274DB">
            <w:t>(</w:t>
          </w:r>
          <w:r>
            <w:t>Eric Bonham</w:t>
          </w:r>
          <w:r w:rsidR="00D274DB">
            <w:t>)</w:t>
          </w:r>
        </w:p>
        <w:p w14:paraId="58084220" w14:textId="339F7832" w:rsidR="006C7B30" w:rsidRDefault="006C7B30" w:rsidP="006C7B30">
          <w:pPr>
            <w:pStyle w:val="Heading4"/>
          </w:pPr>
          <w:r>
            <w:t>Coach Background Checks/Education Update</w:t>
          </w:r>
        </w:p>
        <w:p w14:paraId="2C91452E" w14:textId="3E0F8C4B" w:rsidR="002B1BAA" w:rsidRDefault="002B1BAA" w:rsidP="002B1BAA">
          <w:pPr>
            <w:pStyle w:val="Heading3"/>
          </w:pPr>
          <w:r>
            <w:t xml:space="preserve">Player Agent </w:t>
          </w:r>
          <w:r w:rsidR="00D274DB">
            <w:t>(</w:t>
          </w:r>
          <w:r>
            <w:t>Tom Gibson</w:t>
          </w:r>
          <w:r w:rsidR="00D274DB">
            <w:t>)</w:t>
          </w:r>
        </w:p>
        <w:p w14:paraId="65A609DA" w14:textId="5B62B8F2" w:rsidR="006C7B30" w:rsidRPr="006C7B30" w:rsidRDefault="006C7B30" w:rsidP="006C7B30">
          <w:pPr>
            <w:pStyle w:val="Heading4"/>
          </w:pPr>
          <w:r>
            <w:t>Spring Season update</w:t>
          </w:r>
        </w:p>
        <w:p w14:paraId="1EC0E3A1" w14:textId="6F974919" w:rsidR="00E14CC2" w:rsidRDefault="002B1BAA" w:rsidP="00D274DB">
          <w:pPr>
            <w:pStyle w:val="Heading3"/>
          </w:pPr>
          <w:r>
            <w:t xml:space="preserve">Fields </w:t>
          </w:r>
          <w:r w:rsidR="00D274DB">
            <w:t>(</w:t>
          </w:r>
          <w:r>
            <w:t>Brandon Perrin</w:t>
          </w:r>
          <w:r w:rsidR="00E14CC2">
            <w:t>e</w:t>
          </w:r>
          <w:r w:rsidR="00D274DB">
            <w:t>)</w:t>
          </w:r>
        </w:p>
        <w:p w14:paraId="3ACC307F" w14:textId="783BD23B" w:rsidR="002B1BAA" w:rsidRDefault="00093E7A" w:rsidP="002B1BAA">
          <w:pPr>
            <w:pStyle w:val="Heading4"/>
          </w:pPr>
          <w:r>
            <w:lastRenderedPageBreak/>
            <w:t>Field update</w:t>
          </w:r>
        </w:p>
        <w:p w14:paraId="647545AB" w14:textId="65303D4B" w:rsidR="001C115F" w:rsidRPr="001C115F" w:rsidRDefault="001C115F" w:rsidP="001C115F">
          <w:pPr>
            <w:pStyle w:val="Heading4"/>
          </w:pPr>
          <w:r>
            <w:t>Groomer</w:t>
          </w:r>
          <w:r w:rsidR="008B5687">
            <w:t xml:space="preserve"> – Attachments and recall</w:t>
          </w:r>
          <w:r w:rsidR="00093E7A">
            <w:t xml:space="preserve"> </w:t>
          </w:r>
          <w:r w:rsidR="00093E7A">
            <w:rPr>
              <w:color w:val="FF0000"/>
            </w:rPr>
            <w:t>– Recall work completed.</w:t>
          </w:r>
        </w:p>
        <w:p w14:paraId="55497DB9" w14:textId="7F67A9CF" w:rsidR="002B1BAA" w:rsidRDefault="002B1BAA" w:rsidP="002B1BAA">
          <w:pPr>
            <w:pStyle w:val="Heading3"/>
          </w:pPr>
          <w:r>
            <w:t xml:space="preserve">Equipment </w:t>
          </w:r>
          <w:r w:rsidR="00D274DB">
            <w:t>(</w:t>
          </w:r>
          <w:r>
            <w:t xml:space="preserve">Karlie </w:t>
          </w:r>
          <w:proofErr w:type="spellStart"/>
          <w:r>
            <w:t>Eachus</w:t>
          </w:r>
          <w:proofErr w:type="spellEnd"/>
          <w:r w:rsidR="00D274DB">
            <w:t>)</w:t>
          </w:r>
        </w:p>
        <w:p w14:paraId="239BC8FD" w14:textId="3F732741" w:rsidR="00B11767" w:rsidRPr="00B11767" w:rsidRDefault="001C115F" w:rsidP="00B11767">
          <w:pPr>
            <w:pStyle w:val="Heading4"/>
          </w:pPr>
          <w:r>
            <w:t>Pending Order Update</w:t>
          </w:r>
        </w:p>
        <w:p w14:paraId="58A89069" w14:textId="3ABE05EF" w:rsidR="001C115F" w:rsidRDefault="001C115F" w:rsidP="002B1BAA">
          <w:pPr>
            <w:pStyle w:val="Heading3"/>
          </w:pPr>
          <w:r>
            <w:t xml:space="preserve">Fundraising/Sponsorships </w:t>
          </w:r>
          <w:r w:rsidR="00D274DB">
            <w:t>(</w:t>
          </w:r>
          <w:r>
            <w:t>Justin Martin</w:t>
          </w:r>
          <w:r w:rsidR="00D274DB">
            <w:t>)</w:t>
          </w:r>
        </w:p>
        <w:p w14:paraId="324952A2" w14:textId="0DD0DB44" w:rsidR="001C115F" w:rsidRDefault="008B5687" w:rsidP="001C115F">
          <w:pPr>
            <w:pStyle w:val="Heading4"/>
          </w:pPr>
          <w:r>
            <w:t>Review 2025</w:t>
          </w:r>
          <w:r w:rsidR="001C115F">
            <w:t xml:space="preserve"> Sponsor Driv</w:t>
          </w:r>
          <w:r>
            <w:t>e</w:t>
          </w:r>
        </w:p>
        <w:p w14:paraId="67687A8B" w14:textId="1158C695" w:rsidR="001C115F" w:rsidRDefault="001C115F" w:rsidP="001C115F">
          <w:pPr>
            <w:pStyle w:val="Heading3"/>
          </w:pPr>
          <w:r>
            <w:t xml:space="preserve">Concessions </w:t>
          </w:r>
          <w:r w:rsidR="00D274DB">
            <w:t>(Committee)</w:t>
          </w:r>
        </w:p>
        <w:p w14:paraId="1ADFEE34" w14:textId="48A9B39E" w:rsidR="001C115F" w:rsidRDefault="00D274DB" w:rsidP="001C115F">
          <w:pPr>
            <w:pStyle w:val="Heading4"/>
          </w:pPr>
          <w:r>
            <w:t xml:space="preserve">Update from Matt </w:t>
          </w:r>
          <w:proofErr w:type="spellStart"/>
          <w:r>
            <w:t>Cardile</w:t>
          </w:r>
          <w:proofErr w:type="spellEnd"/>
          <w:r>
            <w:t xml:space="preserve"> regarding fryer hood cleaning and fridge repair.</w:t>
          </w:r>
        </w:p>
        <w:p w14:paraId="2CB08555" w14:textId="76715B6D" w:rsidR="008B5687" w:rsidRPr="008B5687" w:rsidRDefault="008B5687" w:rsidP="008B5687">
          <w:pPr>
            <w:pStyle w:val="Heading4"/>
          </w:pPr>
          <w:r>
            <w:t>Schedule/Operations plan for the spring.</w:t>
          </w:r>
        </w:p>
        <w:p w14:paraId="561D2754" w14:textId="4598B3A6" w:rsidR="001C115F" w:rsidRDefault="001C115F" w:rsidP="001C115F">
          <w:pPr>
            <w:pStyle w:val="Heading3"/>
          </w:pPr>
          <w:r>
            <w:t>Uniforms – Blake Calabro</w:t>
          </w:r>
        </w:p>
        <w:p w14:paraId="393165ED" w14:textId="2E91E808" w:rsidR="00D274DB" w:rsidRDefault="00093E7A" w:rsidP="00D274DB">
          <w:pPr>
            <w:pStyle w:val="Heading4"/>
          </w:pPr>
          <w:r>
            <w:t>Uniform update</w:t>
          </w:r>
        </w:p>
        <w:p w14:paraId="4A3CCE94" w14:textId="6E932717" w:rsidR="00E14CC2" w:rsidRDefault="001C115F" w:rsidP="00D274DB">
          <w:pPr>
            <w:pStyle w:val="Heading3"/>
          </w:pPr>
          <w:r>
            <w:t>Capital Projects</w:t>
          </w:r>
        </w:p>
        <w:p w14:paraId="66551AA0" w14:textId="28EFA73F" w:rsidR="00093E7A" w:rsidRPr="001C115F" w:rsidRDefault="00093E7A" w:rsidP="00093E7A">
          <w:pPr>
            <w:pStyle w:val="Heading4"/>
          </w:pPr>
          <w:r>
            <w:t>Scoreboard solicitation for sponsors</w:t>
          </w:r>
          <w:r>
            <w:rPr>
              <w:color w:val="FF0000"/>
            </w:rPr>
            <w:t xml:space="preserve"> – Krista Collings to reach out to Inspira. Update?</w:t>
          </w:r>
        </w:p>
        <w:p w14:paraId="73B7D906" w14:textId="77777777" w:rsidR="00093E7A" w:rsidRPr="002B1BAA" w:rsidRDefault="00000000" w:rsidP="00093E7A">
          <w:pPr>
            <w:pStyle w:val="Heading3"/>
            <w:numPr>
              <w:ilvl w:val="0"/>
              <w:numId w:val="0"/>
            </w:numPr>
            <w:ind w:left="864"/>
          </w:pPr>
        </w:p>
      </w:sdtContent>
    </w:sdt>
    <w:p w14:paraId="140520DD" w14:textId="3559FC49" w:rsidR="002B1BAA" w:rsidRDefault="00000000" w:rsidP="002B1BAA">
      <w:pPr>
        <w:pStyle w:val="Heading2"/>
      </w:pPr>
      <w:sdt>
        <w:sdtPr>
          <w:id w:val="-1623074034"/>
          <w:placeholder>
            <w:docPart w:val="096998988E0AFA48B96106338D4434FD"/>
          </w:placeholder>
          <w15:appearance w15:val="hidden"/>
        </w:sdtPr>
        <w:sdtContent>
          <w:r w:rsidR="002B1BAA">
            <w:t>OLD BUSINESS</w:t>
          </w:r>
        </w:sdtContent>
      </w:sdt>
      <w:r w:rsidR="002B1BAA">
        <w:t xml:space="preserve"> </w:t>
      </w:r>
    </w:p>
    <w:p w14:paraId="2A1D2CAA" w14:textId="63C387DE" w:rsidR="00E14CC2" w:rsidRDefault="001C115F" w:rsidP="001C115F">
      <w:pPr>
        <w:pStyle w:val="Heading3"/>
      </w:pPr>
      <w:r>
        <w:t xml:space="preserve">Township </w:t>
      </w:r>
      <w:r w:rsidR="00093E7A">
        <w:t>Meeting Update</w:t>
      </w:r>
      <w:r>
        <w:t xml:space="preserve">: </w:t>
      </w:r>
    </w:p>
    <w:p w14:paraId="2BFDC493" w14:textId="4871EA4A" w:rsidR="00093E7A" w:rsidRPr="00093E7A" w:rsidRDefault="00093E7A" w:rsidP="00093E7A">
      <w:pPr>
        <w:spacing w:after="0" w:line="193" w:lineRule="atLeast"/>
        <w:ind w:firstLine="720"/>
        <w:rPr>
          <w:rFonts w:eastAsia="Times New Roman" w:cs="Times New Roman"/>
          <w:color w:val="000000"/>
          <w:lang w:eastAsia="en-US"/>
        </w:rPr>
      </w:pPr>
      <w:r w:rsidRPr="00093E7A">
        <w:rPr>
          <w:rFonts w:eastAsia="Times New Roman" w:cs="Times New Roman"/>
          <w:color w:val="000000"/>
          <w:lang w:eastAsia="en-US"/>
        </w:rPr>
        <w:t>The Township has agreed to help us out with the following:</w:t>
      </w:r>
    </w:p>
    <w:p w14:paraId="15443989" w14:textId="223F3D6D" w:rsidR="006811E1" w:rsidRDefault="00093E7A" w:rsidP="00D31681">
      <w:pPr>
        <w:pStyle w:val="ListParagraph"/>
        <w:numPr>
          <w:ilvl w:val="0"/>
          <w:numId w:val="14"/>
        </w:numPr>
        <w:spacing w:after="0" w:line="193" w:lineRule="atLeast"/>
        <w:rPr>
          <w:rFonts w:eastAsia="Times New Roman" w:cs="Times New Roman"/>
          <w:color w:val="000000"/>
          <w:lang w:eastAsia="en-US"/>
        </w:rPr>
      </w:pPr>
      <w:r w:rsidRPr="006811E1">
        <w:rPr>
          <w:rFonts w:eastAsia="Times New Roman" w:cs="Times New Roman"/>
          <w:color w:val="000000"/>
          <w:lang w:eastAsia="en-US"/>
        </w:rPr>
        <w:t>Netting on field 5</w:t>
      </w:r>
      <w:r w:rsidR="006811E1">
        <w:rPr>
          <w:rFonts w:eastAsia="Times New Roman" w:cs="Times New Roman"/>
          <w:color w:val="000000"/>
          <w:lang w:eastAsia="en-US"/>
        </w:rPr>
        <w:t xml:space="preserve"> </w:t>
      </w:r>
      <w:r w:rsidRPr="006811E1">
        <w:rPr>
          <w:rFonts w:eastAsia="Times New Roman" w:cs="Times New Roman"/>
          <w:color w:val="000000"/>
          <w:lang w:eastAsia="en-US"/>
        </w:rPr>
        <w:t>- Township believes it already has the net.  If not, they will purchase it.  Township will install the net itself.  Potential issues are whether longer poles are needed and where utilities are located underground.  Worst case, the township will install net in the short term and then put in longer poles in the future</w:t>
      </w:r>
      <w:r w:rsidR="006811E1">
        <w:rPr>
          <w:rFonts w:eastAsia="Times New Roman" w:cs="Times New Roman"/>
          <w:color w:val="000000"/>
          <w:lang w:eastAsia="en-US"/>
        </w:rPr>
        <w:t>.</w:t>
      </w:r>
    </w:p>
    <w:p w14:paraId="4362C579" w14:textId="6F24507E" w:rsidR="00093E7A" w:rsidRPr="006811E1" w:rsidRDefault="00093E7A" w:rsidP="00D31681">
      <w:pPr>
        <w:pStyle w:val="ListParagraph"/>
        <w:numPr>
          <w:ilvl w:val="0"/>
          <w:numId w:val="14"/>
        </w:numPr>
        <w:spacing w:after="0" w:line="193" w:lineRule="atLeast"/>
        <w:rPr>
          <w:rFonts w:eastAsia="Times New Roman" w:cs="Times New Roman"/>
          <w:color w:val="000000"/>
          <w:lang w:eastAsia="en-US"/>
        </w:rPr>
      </w:pPr>
      <w:r w:rsidRPr="006811E1">
        <w:rPr>
          <w:rFonts w:eastAsia="Times New Roman" w:cs="Times New Roman"/>
          <w:color w:val="000000"/>
          <w:lang w:eastAsia="en-US"/>
        </w:rPr>
        <w:t>Field maintenance</w:t>
      </w:r>
      <w:r w:rsidR="006811E1">
        <w:rPr>
          <w:rFonts w:eastAsia="Times New Roman" w:cs="Times New Roman"/>
          <w:color w:val="000000"/>
          <w:lang w:eastAsia="en-US"/>
        </w:rPr>
        <w:t xml:space="preserve"> </w:t>
      </w:r>
      <w:r w:rsidRPr="006811E1">
        <w:rPr>
          <w:rFonts w:eastAsia="Times New Roman" w:cs="Times New Roman"/>
          <w:color w:val="000000"/>
          <w:lang w:eastAsia="en-US"/>
        </w:rPr>
        <w:t>- the township will pay for the maintenance/work on fields 2, 7 and 9.  They do need a quote from another vendor, which Brandon has already provided.  Georgia Turf has us #1 on their list, so hopefully work is done soon.  We will have Georgia forward quote right to township</w:t>
      </w:r>
      <w:r w:rsidR="006811E1">
        <w:rPr>
          <w:rFonts w:eastAsia="Times New Roman" w:cs="Times New Roman"/>
          <w:color w:val="000000"/>
          <w:lang w:eastAsia="en-US"/>
        </w:rPr>
        <w:t>.</w:t>
      </w:r>
    </w:p>
    <w:p w14:paraId="3F3E878D" w14:textId="0FA4B868"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Remove the trees at field 7 and 9</w:t>
      </w:r>
      <w:r w:rsidR="006811E1">
        <w:rPr>
          <w:rFonts w:eastAsia="Times New Roman" w:cs="Times New Roman"/>
          <w:color w:val="000000"/>
          <w:lang w:eastAsia="en-US"/>
        </w:rPr>
        <w:t>.</w:t>
      </w:r>
      <w:r w:rsidR="006811E1">
        <w:rPr>
          <w:rFonts w:eastAsia="Times New Roman" w:cs="Times New Roman"/>
          <w:color w:val="FF0000"/>
          <w:lang w:eastAsia="en-US"/>
        </w:rPr>
        <w:t xml:space="preserve"> – Field 7 tree has been removed.</w:t>
      </w:r>
    </w:p>
    <w:p w14:paraId="5CE308D5" w14:textId="537F3EE2"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Batting cases were already removed.  The township will increase</w:t>
      </w:r>
      <w:r w:rsidR="006811E1">
        <w:rPr>
          <w:rFonts w:eastAsia="Times New Roman" w:cs="Times New Roman"/>
          <w:color w:val="000000"/>
          <w:lang w:eastAsia="en-US"/>
        </w:rPr>
        <w:t>/</w:t>
      </w:r>
      <w:r w:rsidRPr="00093E7A">
        <w:rPr>
          <w:rFonts w:eastAsia="Times New Roman" w:cs="Times New Roman"/>
          <w:color w:val="000000"/>
          <w:lang w:eastAsia="en-US"/>
        </w:rPr>
        <w:t>add to the concrete pad and install the new cages.  They hope to finish this before Opening Day</w:t>
      </w:r>
      <w:r w:rsidR="006811E1">
        <w:rPr>
          <w:rFonts w:eastAsia="Times New Roman" w:cs="Times New Roman"/>
          <w:color w:val="000000"/>
          <w:lang w:eastAsia="en-US"/>
        </w:rPr>
        <w:t>.</w:t>
      </w:r>
    </w:p>
    <w:p w14:paraId="0CD6C0B4" w14:textId="2EE996BB"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Township will pay for 1 shed.  We are waiting on 1 more quote and will then send them for approval/payment</w:t>
      </w:r>
      <w:r w:rsidR="006811E1">
        <w:rPr>
          <w:rFonts w:eastAsia="Times New Roman" w:cs="Times New Roman"/>
          <w:color w:val="000000"/>
          <w:lang w:eastAsia="en-US"/>
        </w:rPr>
        <w:t>.</w:t>
      </w:r>
    </w:p>
    <w:p w14:paraId="25AB6D65" w14:textId="7677BF8F"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Scoreboards</w:t>
      </w:r>
      <w:r w:rsidR="006811E1">
        <w:rPr>
          <w:rFonts w:eastAsia="Times New Roman" w:cs="Times New Roman"/>
          <w:color w:val="000000"/>
          <w:lang w:eastAsia="en-US"/>
        </w:rPr>
        <w:t xml:space="preserve"> </w:t>
      </w:r>
      <w:r w:rsidRPr="00093E7A">
        <w:rPr>
          <w:rFonts w:eastAsia="Times New Roman" w:cs="Times New Roman"/>
          <w:color w:val="000000"/>
          <w:lang w:eastAsia="en-US"/>
        </w:rPr>
        <w:t>- HTLL will purchase (hopefully with large amount of sponsor help</w:t>
      </w:r>
      <w:proofErr w:type="gramStart"/>
      <w:r w:rsidR="006811E1">
        <w:rPr>
          <w:rFonts w:eastAsia="Times New Roman" w:cs="Times New Roman"/>
          <w:color w:val="000000"/>
          <w:lang w:eastAsia="en-US"/>
        </w:rPr>
        <w:t>)</w:t>
      </w:r>
      <w:proofErr w:type="gramEnd"/>
      <w:r w:rsidR="006811E1">
        <w:rPr>
          <w:rFonts w:eastAsia="Times New Roman" w:cs="Times New Roman"/>
          <w:color w:val="000000"/>
          <w:lang w:eastAsia="en-US"/>
        </w:rPr>
        <w:t xml:space="preserve"> </w:t>
      </w:r>
      <w:r w:rsidRPr="00093E7A">
        <w:rPr>
          <w:rFonts w:eastAsia="Times New Roman" w:cs="Times New Roman"/>
          <w:color w:val="000000"/>
          <w:lang w:eastAsia="en-US"/>
        </w:rPr>
        <w:t xml:space="preserve">and Township will remove old and hang new ones.  </w:t>
      </w:r>
    </w:p>
    <w:p w14:paraId="3C90716A" w14:textId="54AA8A7B"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 xml:space="preserve">Public Works will </w:t>
      </w:r>
      <w:proofErr w:type="gramStart"/>
      <w:r w:rsidRPr="00093E7A">
        <w:rPr>
          <w:rFonts w:eastAsia="Times New Roman" w:cs="Times New Roman"/>
          <w:color w:val="000000"/>
          <w:lang w:eastAsia="en-US"/>
        </w:rPr>
        <w:t>clean</w:t>
      </w:r>
      <w:proofErr w:type="gramEnd"/>
      <w:r w:rsidRPr="00093E7A">
        <w:rPr>
          <w:rFonts w:eastAsia="Times New Roman" w:cs="Times New Roman"/>
          <w:color w:val="000000"/>
          <w:lang w:eastAsia="en-US"/>
        </w:rPr>
        <w:t xml:space="preserve"> and power wash the dugouts at field 1 and 2</w:t>
      </w:r>
    </w:p>
    <w:p w14:paraId="0C5BD26B" w14:textId="2D8F8247"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Dennis will look at field 7 backstop for potential repair</w:t>
      </w:r>
    </w:p>
    <w:p w14:paraId="39A3FD5B" w14:textId="04BC609D"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Dugouts</w:t>
      </w:r>
      <w:r w:rsidR="006811E1">
        <w:rPr>
          <w:rFonts w:eastAsia="Times New Roman" w:cs="Times New Roman"/>
          <w:color w:val="000000"/>
          <w:lang w:eastAsia="en-US"/>
        </w:rPr>
        <w:t xml:space="preserve"> </w:t>
      </w:r>
      <w:r w:rsidRPr="00093E7A">
        <w:rPr>
          <w:rFonts w:eastAsia="Times New Roman" w:cs="Times New Roman"/>
          <w:color w:val="000000"/>
          <w:lang w:eastAsia="en-US"/>
        </w:rPr>
        <w:t xml:space="preserve">- we again discussed the shipping container idea.  Dennis was initially against that for aesthetic </w:t>
      </w:r>
      <w:r w:rsidR="006811E1" w:rsidRPr="00093E7A">
        <w:rPr>
          <w:rFonts w:eastAsia="Times New Roman" w:cs="Times New Roman"/>
          <w:color w:val="000000"/>
          <w:lang w:eastAsia="en-US"/>
        </w:rPr>
        <w:t>reasons but</w:t>
      </w:r>
      <w:r w:rsidRPr="00093E7A">
        <w:rPr>
          <w:rFonts w:eastAsia="Times New Roman" w:cs="Times New Roman"/>
          <w:color w:val="000000"/>
          <w:lang w:eastAsia="en-US"/>
        </w:rPr>
        <w:t xml:space="preserve"> seemed to warm to it the more we talked.  We will send pictures of them for him to see what they look like</w:t>
      </w:r>
      <w:r w:rsidR="006811E1">
        <w:rPr>
          <w:rFonts w:eastAsia="Times New Roman" w:cs="Times New Roman"/>
          <w:color w:val="000000"/>
          <w:lang w:eastAsia="en-US"/>
        </w:rPr>
        <w:t>.</w:t>
      </w:r>
    </w:p>
    <w:p w14:paraId="633B6585" w14:textId="36FDBC4B"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Fridge motor</w:t>
      </w:r>
      <w:r w:rsidR="006811E1">
        <w:rPr>
          <w:rFonts w:eastAsia="Times New Roman" w:cs="Times New Roman"/>
          <w:color w:val="000000"/>
          <w:lang w:eastAsia="en-US"/>
        </w:rPr>
        <w:t xml:space="preserve"> </w:t>
      </w:r>
      <w:r w:rsidRPr="00093E7A">
        <w:rPr>
          <w:rFonts w:eastAsia="Times New Roman" w:cs="Times New Roman"/>
          <w:color w:val="000000"/>
          <w:lang w:eastAsia="en-US"/>
        </w:rPr>
        <w:t xml:space="preserve">- Matt </w:t>
      </w:r>
      <w:proofErr w:type="spellStart"/>
      <w:r w:rsidRPr="00093E7A">
        <w:rPr>
          <w:rFonts w:eastAsia="Times New Roman" w:cs="Times New Roman"/>
          <w:color w:val="000000"/>
          <w:lang w:eastAsia="en-US"/>
        </w:rPr>
        <w:t>Cardile</w:t>
      </w:r>
      <w:proofErr w:type="spellEnd"/>
      <w:r w:rsidRPr="00093E7A">
        <w:rPr>
          <w:rFonts w:eastAsia="Times New Roman" w:cs="Times New Roman"/>
          <w:color w:val="000000"/>
          <w:lang w:eastAsia="en-US"/>
        </w:rPr>
        <w:t xml:space="preserve"> previously told me they will replace the motor</w:t>
      </w:r>
      <w:r w:rsidR="006811E1">
        <w:rPr>
          <w:rFonts w:eastAsia="Times New Roman" w:cs="Times New Roman"/>
          <w:color w:val="000000"/>
          <w:lang w:eastAsia="en-US"/>
        </w:rPr>
        <w:t>.</w:t>
      </w:r>
    </w:p>
    <w:p w14:paraId="78B29ADF" w14:textId="3A29075D"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Concession hood</w:t>
      </w:r>
      <w:r w:rsidR="006811E1">
        <w:rPr>
          <w:rFonts w:eastAsia="Times New Roman" w:cs="Times New Roman"/>
          <w:color w:val="000000"/>
          <w:lang w:eastAsia="en-US"/>
        </w:rPr>
        <w:t xml:space="preserve"> </w:t>
      </w:r>
      <w:r w:rsidRPr="00093E7A">
        <w:rPr>
          <w:rFonts w:eastAsia="Times New Roman" w:cs="Times New Roman"/>
          <w:color w:val="000000"/>
          <w:lang w:eastAsia="en-US"/>
        </w:rPr>
        <w:t>- township is scheduling the cleaning of</w:t>
      </w:r>
      <w:r w:rsidR="006811E1">
        <w:rPr>
          <w:rFonts w:eastAsia="Times New Roman" w:cs="Times New Roman"/>
          <w:color w:val="000000"/>
          <w:lang w:eastAsia="en-US"/>
        </w:rPr>
        <w:t xml:space="preserve"> the hood.</w:t>
      </w:r>
    </w:p>
    <w:p w14:paraId="62065814" w14:textId="41937C7E" w:rsidR="00093E7A" w:rsidRPr="006811E1" w:rsidRDefault="00093E7A" w:rsidP="006811E1">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Field 5 batting cages- township will contact On Deck Sports to see about new netting.</w:t>
      </w:r>
    </w:p>
    <w:p w14:paraId="286DD4B4" w14:textId="64A524CA"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 xml:space="preserve">Irrigation- we discussed the quote from Nature </w:t>
      </w:r>
      <w:proofErr w:type="spellStart"/>
      <w:r w:rsidRPr="00093E7A">
        <w:rPr>
          <w:rFonts w:eastAsia="Times New Roman" w:cs="Times New Roman"/>
          <w:color w:val="000000"/>
          <w:lang w:eastAsia="en-US"/>
        </w:rPr>
        <w:t>Scapes</w:t>
      </w:r>
      <w:proofErr w:type="spellEnd"/>
      <w:r w:rsidR="006811E1">
        <w:rPr>
          <w:rFonts w:eastAsia="Times New Roman" w:cs="Times New Roman"/>
          <w:color w:val="000000"/>
          <w:lang w:eastAsia="en-US"/>
        </w:rPr>
        <w:t>.</w:t>
      </w:r>
      <w:r w:rsidRPr="00093E7A">
        <w:rPr>
          <w:rFonts w:eastAsia="Times New Roman" w:cs="Times New Roman"/>
          <w:color w:val="000000"/>
          <w:lang w:eastAsia="en-US"/>
        </w:rPr>
        <w:t xml:space="preserve">  Dennis Chambers will talk to Henry from Nature </w:t>
      </w:r>
      <w:proofErr w:type="spellStart"/>
      <w:r w:rsidRPr="00093E7A">
        <w:rPr>
          <w:rFonts w:eastAsia="Times New Roman" w:cs="Times New Roman"/>
          <w:color w:val="000000"/>
          <w:lang w:eastAsia="en-US"/>
        </w:rPr>
        <w:t>Scapes</w:t>
      </w:r>
      <w:proofErr w:type="spellEnd"/>
      <w:r w:rsidRPr="00093E7A">
        <w:rPr>
          <w:rFonts w:eastAsia="Times New Roman" w:cs="Times New Roman"/>
          <w:color w:val="000000"/>
          <w:lang w:eastAsia="en-US"/>
        </w:rPr>
        <w:t xml:space="preserve"> to discuss the various options on the quote and the capacity at Ella Harris to handle additional zones/heads.  HTLL will have to pay for irrigation work.</w:t>
      </w:r>
    </w:p>
    <w:p w14:paraId="0D412546" w14:textId="7F92636C" w:rsidR="00B11767" w:rsidRDefault="00B11767" w:rsidP="001C115F">
      <w:pPr>
        <w:pStyle w:val="Heading3"/>
      </w:pPr>
      <w:r>
        <w:t>All Star signs from 2023 and 2024 seasons</w:t>
      </w:r>
      <w:r w:rsidR="00E14CC2">
        <w:t xml:space="preserve"> (JM)</w:t>
      </w:r>
      <w:r w:rsidR="00A33228">
        <w:rPr>
          <w:color w:val="FF0000"/>
        </w:rPr>
        <w:t xml:space="preserve"> – KG to send rosters</w:t>
      </w:r>
    </w:p>
    <w:p w14:paraId="14688D48" w14:textId="774B2C92" w:rsidR="008B5687" w:rsidRDefault="008B5687" w:rsidP="001C115F">
      <w:pPr>
        <w:pStyle w:val="Heading3"/>
      </w:pPr>
      <w:r>
        <w:lastRenderedPageBreak/>
        <w:t>Opening Day Planning</w:t>
      </w:r>
    </w:p>
    <w:p w14:paraId="22671CBD" w14:textId="2A414C98" w:rsidR="008B5687" w:rsidRDefault="008B5687" w:rsidP="008B5687">
      <w:pPr>
        <w:pStyle w:val="Heading4"/>
      </w:pPr>
      <w:r>
        <w:t>Photo Plan</w:t>
      </w:r>
      <w:r w:rsidR="006811E1">
        <w:rPr>
          <w:color w:val="FF0000"/>
        </w:rPr>
        <w:t xml:space="preserve"> – Photo preorder sent to parents with schedule.  Will resend the schedule again prior to opening day.</w:t>
      </w:r>
    </w:p>
    <w:p w14:paraId="68B1B8BA" w14:textId="2C239AA3" w:rsidR="008B5687" w:rsidRPr="008B5687" w:rsidRDefault="008B5687" w:rsidP="008B5687">
      <w:pPr>
        <w:pStyle w:val="Heading4"/>
      </w:pPr>
      <w:r>
        <w:t>General schedule</w:t>
      </w:r>
      <w:r w:rsidR="006811E1">
        <w:t xml:space="preserve"> (KG)</w:t>
      </w:r>
    </w:p>
    <w:p w14:paraId="374D4802" w14:textId="58FB7D2A" w:rsidR="00B11767" w:rsidRDefault="00000000" w:rsidP="00E14CC2">
      <w:pPr>
        <w:pStyle w:val="Heading2"/>
      </w:pPr>
      <w:sdt>
        <w:sdtPr>
          <w:id w:val="1367788906"/>
          <w:placeholder>
            <w:docPart w:val="CF2537A7AC7DA348A572C01FDBB65FF5"/>
          </w:placeholder>
          <w15:appearance w15:val="hidden"/>
        </w:sdtPr>
        <w:sdtContent>
          <w:r w:rsidR="002B1BAA">
            <w:t>New BUSINESS</w:t>
          </w:r>
        </w:sdtContent>
      </w:sdt>
      <w:r w:rsidR="006348DA">
        <w:t xml:space="preserve"> </w:t>
      </w:r>
    </w:p>
    <w:p w14:paraId="457B3695" w14:textId="1022E4AB" w:rsidR="0086196D" w:rsidRDefault="00B11767" w:rsidP="00F85405">
      <w:pPr>
        <w:pStyle w:val="Heading3"/>
      </w:pPr>
      <w:r>
        <w:t>Open Discussion</w:t>
      </w:r>
    </w:p>
    <w:p w14:paraId="22E9D9D5" w14:textId="77777777" w:rsidR="0086196D" w:rsidRDefault="00000000">
      <w:pPr>
        <w:pStyle w:val="Heading2"/>
      </w:pPr>
      <w:sdt>
        <w:sdtPr>
          <w:id w:val="-1657148359"/>
          <w:placeholder>
            <w:docPart w:val="8975FF9EAEA01645B6FDEE465BB02B75"/>
          </w:placeholder>
          <w:showingPlcHdr/>
          <w15:appearance w15:val="hidden"/>
        </w:sdtPr>
        <w:sdtContent>
          <w:r w:rsidR="006348DA" w:rsidRPr="006348DA">
            <w:t>Conclusion</w:t>
          </w:r>
        </w:sdtContent>
      </w:sdt>
      <w:r w:rsidR="006348DA">
        <w:t xml:space="preserve"> </w:t>
      </w:r>
    </w:p>
    <w:p w14:paraId="005682D8" w14:textId="33C98FA8" w:rsidR="004B10B4" w:rsidRPr="004B10B4" w:rsidRDefault="00000000" w:rsidP="00F85405">
      <w:pPr>
        <w:pStyle w:val="Heading3"/>
      </w:pPr>
      <w:sdt>
        <w:sdtPr>
          <w:id w:val="1756938472"/>
          <w:placeholder>
            <w:docPart w:val="44CC6D1E264E954A88FBD896EF38C1D8"/>
          </w:placeholder>
          <w15:appearance w15:val="hidden"/>
        </w:sdtPr>
        <w:sdtContent>
          <w:r w:rsidR="00B11767">
            <w:t>Next meeting will be held</w:t>
          </w:r>
          <w:r w:rsidR="00D274DB">
            <w:t xml:space="preserve"> Tuesday, </w:t>
          </w:r>
          <w:r w:rsidR="006811E1">
            <w:t>April 8th</w:t>
          </w:r>
          <w:r w:rsidR="00D274DB">
            <w:t xml:space="preserve">, </w:t>
          </w:r>
          <w:proofErr w:type="gramStart"/>
          <w:r w:rsidR="00D274DB">
            <w:t>2025</w:t>
          </w:r>
          <w:proofErr w:type="gramEnd"/>
          <w:r w:rsidR="00D274DB">
            <w:t xml:space="preserve"> at 8pm.</w:t>
          </w:r>
        </w:sdtContent>
      </w:sdt>
    </w:p>
    <w:sectPr w:rsidR="004B10B4" w:rsidRPr="004B10B4" w:rsidSect="006348DA">
      <w:footerReference w:type="defaul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52FBE" w14:textId="77777777" w:rsidR="00524E3C" w:rsidRDefault="00524E3C">
      <w:pPr>
        <w:spacing w:after="0" w:line="240" w:lineRule="auto"/>
      </w:pPr>
      <w:r>
        <w:separator/>
      </w:r>
    </w:p>
  </w:endnote>
  <w:endnote w:type="continuationSeparator" w:id="0">
    <w:p w14:paraId="4E5CD5B9" w14:textId="77777777" w:rsidR="00524E3C" w:rsidRDefault="00524E3C">
      <w:pPr>
        <w:spacing w:after="0" w:line="240" w:lineRule="auto"/>
      </w:pPr>
      <w:r>
        <w:continuationSeparator/>
      </w:r>
    </w:p>
  </w:endnote>
  <w:endnote w:type="continuationNotice" w:id="1">
    <w:p w14:paraId="7ADBF55B" w14:textId="77777777" w:rsidR="00524E3C" w:rsidRDefault="00524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7B0C"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41916" w14:textId="77777777" w:rsidR="00524E3C" w:rsidRDefault="00524E3C">
      <w:pPr>
        <w:spacing w:after="0" w:line="240" w:lineRule="auto"/>
      </w:pPr>
      <w:r>
        <w:separator/>
      </w:r>
    </w:p>
  </w:footnote>
  <w:footnote w:type="continuationSeparator" w:id="0">
    <w:p w14:paraId="518F9C3E" w14:textId="77777777" w:rsidR="00524E3C" w:rsidRDefault="00524E3C">
      <w:pPr>
        <w:spacing w:after="0" w:line="240" w:lineRule="auto"/>
      </w:pPr>
      <w:r>
        <w:continuationSeparator/>
      </w:r>
    </w:p>
  </w:footnote>
  <w:footnote w:type="continuationNotice" w:id="1">
    <w:p w14:paraId="2F1AD514" w14:textId="77777777" w:rsidR="00524E3C" w:rsidRDefault="00524E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82C46"/>
    <w:multiLevelType w:val="hybridMultilevel"/>
    <w:tmpl w:val="F288EC08"/>
    <w:lvl w:ilvl="0" w:tplc="62B89538">
      <w:numFmt w:val="bullet"/>
      <w:lvlText w:val="-"/>
      <w:lvlJc w:val="left"/>
      <w:pPr>
        <w:ind w:left="1180" w:hanging="8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842EE"/>
    <w:multiLevelType w:val="multilevel"/>
    <w:tmpl w:val="C43CE63C"/>
    <w:lvl w:ilvl="0">
      <w:start w:val="1"/>
      <w:numFmt w:val="upperRoman"/>
      <w:pStyle w:val="Heading2"/>
      <w:lvlText w:val="%1."/>
      <w:lvlJc w:val="left"/>
      <w:pPr>
        <w:ind w:left="3186" w:hanging="576"/>
      </w:pPr>
      <w:rPr>
        <w:rFonts w:hint="default"/>
        <w:b/>
        <w:bCs/>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56093"/>
    <w:multiLevelType w:val="hybridMultilevel"/>
    <w:tmpl w:val="507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4504A"/>
    <w:multiLevelType w:val="hybridMultilevel"/>
    <w:tmpl w:val="F83A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021691">
    <w:abstractNumId w:val="11"/>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1285036554">
    <w:abstractNumId w:val="12"/>
  </w:num>
  <w:num w:numId="13" w16cid:durableId="1109197220">
    <w:abstractNumId w:val="10"/>
  </w:num>
  <w:num w:numId="14" w16cid:durableId="1274940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AA"/>
    <w:rsid w:val="00052E3D"/>
    <w:rsid w:val="00093E7A"/>
    <w:rsid w:val="000A088B"/>
    <w:rsid w:val="000A3D5B"/>
    <w:rsid w:val="00122D4A"/>
    <w:rsid w:val="00137B83"/>
    <w:rsid w:val="00181401"/>
    <w:rsid w:val="001961CB"/>
    <w:rsid w:val="001C115F"/>
    <w:rsid w:val="001D6BBE"/>
    <w:rsid w:val="001F123C"/>
    <w:rsid w:val="002226E5"/>
    <w:rsid w:val="002455B4"/>
    <w:rsid w:val="00276F0D"/>
    <w:rsid w:val="002B1BAA"/>
    <w:rsid w:val="002C077D"/>
    <w:rsid w:val="002C2D0C"/>
    <w:rsid w:val="002F4F96"/>
    <w:rsid w:val="003A093B"/>
    <w:rsid w:val="003B3043"/>
    <w:rsid w:val="00453E9B"/>
    <w:rsid w:val="004612E7"/>
    <w:rsid w:val="004B10B4"/>
    <w:rsid w:val="004C7AF6"/>
    <w:rsid w:val="00502510"/>
    <w:rsid w:val="00524E3C"/>
    <w:rsid w:val="00576254"/>
    <w:rsid w:val="005B4FA4"/>
    <w:rsid w:val="005D47A4"/>
    <w:rsid w:val="005E2D29"/>
    <w:rsid w:val="006348DA"/>
    <w:rsid w:val="006811E1"/>
    <w:rsid w:val="00684C96"/>
    <w:rsid w:val="006C7B30"/>
    <w:rsid w:val="00700BFF"/>
    <w:rsid w:val="00711FD3"/>
    <w:rsid w:val="00742636"/>
    <w:rsid w:val="00766CB4"/>
    <w:rsid w:val="00792FD6"/>
    <w:rsid w:val="007D5D1F"/>
    <w:rsid w:val="007F5E55"/>
    <w:rsid w:val="00854024"/>
    <w:rsid w:val="0086196D"/>
    <w:rsid w:val="00883B7E"/>
    <w:rsid w:val="008B5687"/>
    <w:rsid w:val="008E4EE8"/>
    <w:rsid w:val="00925F69"/>
    <w:rsid w:val="00934261"/>
    <w:rsid w:val="009D1B57"/>
    <w:rsid w:val="00A128C7"/>
    <w:rsid w:val="00A33228"/>
    <w:rsid w:val="00A71417"/>
    <w:rsid w:val="00A85D9E"/>
    <w:rsid w:val="00AD4DF1"/>
    <w:rsid w:val="00B11767"/>
    <w:rsid w:val="00B13A3B"/>
    <w:rsid w:val="00B35678"/>
    <w:rsid w:val="00B52DDA"/>
    <w:rsid w:val="00BD015C"/>
    <w:rsid w:val="00C12ADC"/>
    <w:rsid w:val="00CB316F"/>
    <w:rsid w:val="00CD75E8"/>
    <w:rsid w:val="00CE6D7B"/>
    <w:rsid w:val="00CF0294"/>
    <w:rsid w:val="00D2504C"/>
    <w:rsid w:val="00D274DB"/>
    <w:rsid w:val="00D77EE7"/>
    <w:rsid w:val="00DA77AD"/>
    <w:rsid w:val="00DC03F4"/>
    <w:rsid w:val="00E14CC2"/>
    <w:rsid w:val="00EA44DF"/>
    <w:rsid w:val="00ED74FB"/>
    <w:rsid w:val="00EE3071"/>
    <w:rsid w:val="00EF22F6"/>
    <w:rsid w:val="00EF3ECF"/>
    <w:rsid w:val="00F14E3F"/>
    <w:rsid w:val="00F85405"/>
    <w:rsid w:val="00FB008C"/>
    <w:rsid w:val="00FB2FA1"/>
    <w:rsid w:val="00FE5038"/>
    <w:rsid w:val="00FE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E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left="576"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 w:type="character" w:customStyle="1" w:styleId="apple-converted-space">
    <w:name w:val="apple-converted-space"/>
    <w:basedOn w:val="DefaultParagraphFont"/>
    <w:rsid w:val="0009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t/Library/Containers/com.microsoft.Word/Data/Library/Application%20Support/Microsoft/Office/16.0/DTS/Search/%7bEAF2DF90-EC69-D04C-BB40-B0B0301DBCC1%7dtf0000207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82D43CF34A2C4BA3E87CB7FD49598E"/>
        <w:category>
          <w:name w:val="General"/>
          <w:gallery w:val="placeholder"/>
        </w:category>
        <w:types>
          <w:type w:val="bbPlcHdr"/>
        </w:types>
        <w:behaviors>
          <w:behavior w:val="content"/>
        </w:behaviors>
        <w:guid w:val="{57878391-E805-0242-9876-B8351FBC1772}"/>
      </w:docPartPr>
      <w:docPartBody>
        <w:p w:rsidR="000B6E9B" w:rsidRDefault="00000000">
          <w:pPr>
            <w:pStyle w:val="FA82D43CF34A2C4BA3E87CB7FD49598E"/>
          </w:pPr>
          <w:r w:rsidRPr="006348DA">
            <w:t>MEETING AGENDA</w:t>
          </w:r>
        </w:p>
      </w:docPartBody>
    </w:docPart>
    <w:docPart>
      <w:docPartPr>
        <w:name w:val="0CEDC5EC904A5341B0EDDA432961DE6F"/>
        <w:category>
          <w:name w:val="General"/>
          <w:gallery w:val="placeholder"/>
        </w:category>
        <w:types>
          <w:type w:val="bbPlcHdr"/>
        </w:types>
        <w:behaviors>
          <w:behavior w:val="content"/>
        </w:behaviors>
        <w:guid w:val="{FFEF0B59-F326-9846-855D-9504D2DEDFD0}"/>
      </w:docPartPr>
      <w:docPartBody>
        <w:p w:rsidR="000B6E9B" w:rsidRDefault="00000000">
          <w:pPr>
            <w:pStyle w:val="0CEDC5EC904A5341B0EDDA432961DE6F"/>
          </w:pPr>
          <w:r w:rsidRPr="006348DA">
            <w:t>Location:</w:t>
          </w:r>
        </w:p>
      </w:docPartBody>
    </w:docPart>
    <w:docPart>
      <w:docPartPr>
        <w:name w:val="6A54B3F321D5FF49AACE6FA1452CC390"/>
        <w:category>
          <w:name w:val="General"/>
          <w:gallery w:val="placeholder"/>
        </w:category>
        <w:types>
          <w:type w:val="bbPlcHdr"/>
        </w:types>
        <w:behaviors>
          <w:behavior w:val="content"/>
        </w:behaviors>
        <w:guid w:val="{ED0B7AAF-3D96-A345-AED4-8F0E63DBD9F5}"/>
      </w:docPartPr>
      <w:docPartBody>
        <w:p w:rsidR="000B6E9B" w:rsidRDefault="00000000">
          <w:pPr>
            <w:pStyle w:val="6A54B3F321D5FF49AACE6FA1452CC390"/>
          </w:pPr>
          <w:r w:rsidRPr="006348DA">
            <w:t>Room 914 B</w:t>
          </w:r>
        </w:p>
      </w:docPartBody>
    </w:docPart>
    <w:docPart>
      <w:docPartPr>
        <w:name w:val="B6DBE398A3A09643A4FC46B9A4C10283"/>
        <w:category>
          <w:name w:val="General"/>
          <w:gallery w:val="placeholder"/>
        </w:category>
        <w:types>
          <w:type w:val="bbPlcHdr"/>
        </w:types>
        <w:behaviors>
          <w:behavior w:val="content"/>
        </w:behaviors>
        <w:guid w:val="{8AE8F908-7493-2A4B-9CFF-CF90FFFB2723}"/>
      </w:docPartPr>
      <w:docPartBody>
        <w:p w:rsidR="000B6E9B" w:rsidRDefault="00000000">
          <w:pPr>
            <w:pStyle w:val="B6DBE398A3A09643A4FC46B9A4C10283"/>
          </w:pPr>
          <w:r w:rsidRPr="006348DA">
            <w:t>Date:</w:t>
          </w:r>
        </w:p>
      </w:docPartBody>
    </w:docPart>
    <w:docPart>
      <w:docPartPr>
        <w:name w:val="4842570AD24D1D408293CD6C566129C1"/>
        <w:category>
          <w:name w:val="General"/>
          <w:gallery w:val="placeholder"/>
        </w:category>
        <w:types>
          <w:type w:val="bbPlcHdr"/>
        </w:types>
        <w:behaviors>
          <w:behavior w:val="content"/>
        </w:behaviors>
        <w:guid w:val="{D64AAC36-EAB6-B241-8C41-E5719BB77632}"/>
      </w:docPartPr>
      <w:docPartBody>
        <w:p w:rsidR="000B6E9B" w:rsidRDefault="00000000">
          <w:pPr>
            <w:pStyle w:val="4842570AD24D1D408293CD6C566129C1"/>
          </w:pPr>
          <w:r w:rsidRPr="006348DA">
            <w:t>January 9, 20</w:t>
          </w:r>
          <w:r>
            <w:t>XX</w:t>
          </w:r>
        </w:p>
      </w:docPartBody>
    </w:docPart>
    <w:docPart>
      <w:docPartPr>
        <w:name w:val="26DA707FDBE4DE4E885B00CD7832E553"/>
        <w:category>
          <w:name w:val="General"/>
          <w:gallery w:val="placeholder"/>
        </w:category>
        <w:types>
          <w:type w:val="bbPlcHdr"/>
        </w:types>
        <w:behaviors>
          <w:behavior w:val="content"/>
        </w:behaviors>
        <w:guid w:val="{051000B0-272A-A348-96E2-4C3DC5D67CB8}"/>
      </w:docPartPr>
      <w:docPartBody>
        <w:p w:rsidR="000B6E9B" w:rsidRDefault="00000000">
          <w:pPr>
            <w:pStyle w:val="26DA707FDBE4DE4E885B00CD7832E553"/>
          </w:pPr>
          <w:r w:rsidRPr="006348DA">
            <w:t>Time:</w:t>
          </w:r>
          <w:r>
            <w:t xml:space="preserve"> </w:t>
          </w:r>
        </w:p>
      </w:docPartBody>
    </w:docPart>
    <w:docPart>
      <w:docPartPr>
        <w:name w:val="1CD487DD7A2FC34B8758BB02FB335C1C"/>
        <w:category>
          <w:name w:val="General"/>
          <w:gallery w:val="placeholder"/>
        </w:category>
        <w:types>
          <w:type w:val="bbPlcHdr"/>
        </w:types>
        <w:behaviors>
          <w:behavior w:val="content"/>
        </w:behaviors>
        <w:guid w:val="{EE762F30-3A26-D34C-8FFE-A0218686CE14}"/>
      </w:docPartPr>
      <w:docPartBody>
        <w:p w:rsidR="000B6E9B" w:rsidRDefault="00000000">
          <w:pPr>
            <w:pStyle w:val="1CD487DD7A2FC34B8758BB02FB335C1C"/>
          </w:pPr>
          <w:r w:rsidRPr="006348DA">
            <w:t>2:15 PM</w:t>
          </w:r>
        </w:p>
      </w:docPartBody>
    </w:docPart>
    <w:docPart>
      <w:docPartPr>
        <w:name w:val="FFC2ACC47213D04EBDEF29202B2E749C"/>
        <w:category>
          <w:name w:val="General"/>
          <w:gallery w:val="placeholder"/>
        </w:category>
        <w:types>
          <w:type w:val="bbPlcHdr"/>
        </w:types>
        <w:behaviors>
          <w:behavior w:val="content"/>
        </w:behaviors>
        <w:guid w:val="{F1CB9D47-2D3D-0D40-AED7-2FA76ADEB212}"/>
      </w:docPartPr>
      <w:docPartBody>
        <w:p w:rsidR="000B6E9B" w:rsidRDefault="00000000">
          <w:pPr>
            <w:pStyle w:val="FFC2ACC47213D04EBDEF29202B2E749C"/>
          </w:pPr>
          <w:r w:rsidRPr="006348DA">
            <w:t>Agenda details</w:t>
          </w:r>
        </w:p>
      </w:docPartBody>
    </w:docPart>
    <w:docPart>
      <w:docPartPr>
        <w:name w:val="42D4946921A8554AAD03D7ACB8C8E1D0"/>
        <w:category>
          <w:name w:val="General"/>
          <w:gallery w:val="placeholder"/>
        </w:category>
        <w:types>
          <w:type w:val="bbPlcHdr"/>
        </w:types>
        <w:behaviors>
          <w:behavior w:val="content"/>
        </w:behaviors>
        <w:guid w:val="{191CB9FB-8E4B-6A4F-BD87-1B28ED064490}"/>
      </w:docPartPr>
      <w:docPartBody>
        <w:p w:rsidR="000B6E9B" w:rsidRDefault="00000000">
          <w:pPr>
            <w:pStyle w:val="42D4946921A8554AAD03D7ACB8C8E1D0"/>
          </w:pPr>
          <w:r w:rsidRPr="006348DA">
            <w:t>Introductions</w:t>
          </w:r>
        </w:p>
      </w:docPartBody>
    </w:docPart>
    <w:docPart>
      <w:docPartPr>
        <w:name w:val="51B9B5FE0D7538438372C135BD1971CB"/>
        <w:category>
          <w:name w:val="General"/>
          <w:gallery w:val="placeholder"/>
        </w:category>
        <w:types>
          <w:type w:val="bbPlcHdr"/>
        </w:types>
        <w:behaviors>
          <w:behavior w:val="content"/>
        </w:behaviors>
        <w:guid w:val="{3E6A670E-A4EC-3946-8BD6-CB47C5D4C5A6}"/>
      </w:docPartPr>
      <w:docPartBody>
        <w:p w:rsidR="000B6E9B" w:rsidRDefault="00000000">
          <w:pPr>
            <w:pStyle w:val="51B9B5FE0D7538438372C135BD1971CB"/>
          </w:pPr>
          <w:r w:rsidRPr="00F85405">
            <w:t>Sarah will read the minutes from last month’s meeting</w:t>
          </w:r>
        </w:p>
      </w:docPartBody>
    </w:docPart>
    <w:docPart>
      <w:docPartPr>
        <w:name w:val="28C4AC489CC2924A95EDE9AEB3B6F02B"/>
        <w:category>
          <w:name w:val="General"/>
          <w:gallery w:val="placeholder"/>
        </w:category>
        <w:types>
          <w:type w:val="bbPlcHdr"/>
        </w:types>
        <w:behaviors>
          <w:behavior w:val="content"/>
        </w:behaviors>
        <w:guid w:val="{32F3FE93-2694-124A-BD12-1F768A025BD0}"/>
      </w:docPartPr>
      <w:docPartBody>
        <w:p w:rsidR="000B6E9B" w:rsidRDefault="00000000">
          <w:pPr>
            <w:pStyle w:val="28C4AC489CC2924A95EDE9AEB3B6F02B"/>
          </w:pPr>
          <w:r w:rsidRPr="00F85405">
            <w:t>John will take attendance</w:t>
          </w:r>
        </w:p>
      </w:docPartBody>
    </w:docPart>
    <w:docPart>
      <w:docPartPr>
        <w:name w:val="355BC4BB8BF9094E8327F24E9D60B3B4"/>
        <w:category>
          <w:name w:val="General"/>
          <w:gallery w:val="placeholder"/>
        </w:category>
        <w:types>
          <w:type w:val="bbPlcHdr"/>
        </w:types>
        <w:behaviors>
          <w:behavior w:val="content"/>
        </w:behaviors>
        <w:guid w:val="{5B3EEEAE-4B09-E540-91AC-D70BD1C6F1E4}"/>
      </w:docPartPr>
      <w:docPartBody>
        <w:p w:rsidR="000B6E9B" w:rsidRDefault="00000000">
          <w:pPr>
            <w:pStyle w:val="355BC4BB8BF9094E8327F24E9D60B3B4"/>
          </w:pPr>
          <w:r w:rsidRPr="006348DA">
            <w:t>New business</w:t>
          </w:r>
        </w:p>
      </w:docPartBody>
    </w:docPart>
    <w:docPart>
      <w:docPartPr>
        <w:name w:val="EBF57320C8A4244996AD9018BC3FBBE2"/>
        <w:category>
          <w:name w:val="General"/>
          <w:gallery w:val="placeholder"/>
        </w:category>
        <w:types>
          <w:type w:val="bbPlcHdr"/>
        </w:types>
        <w:behaviors>
          <w:behavior w:val="content"/>
        </w:behaviors>
        <w:guid w:val="{9FFD095E-C4B9-624E-A41C-91A721564CE4}"/>
      </w:docPartPr>
      <w:docPartBody>
        <w:p w:rsidR="000B6E9B" w:rsidRDefault="00000000">
          <w:pPr>
            <w:pStyle w:val="EBF57320C8A4244996AD9018BC3FBBE2"/>
          </w:pPr>
          <w:r w:rsidRPr="00F85405">
            <w:t>Ordering new office chairs</w:t>
          </w:r>
        </w:p>
      </w:docPartBody>
    </w:docPart>
    <w:docPart>
      <w:docPartPr>
        <w:name w:val="506E792F8515624E8CFCF279DD639E6A"/>
        <w:category>
          <w:name w:val="General"/>
          <w:gallery w:val="placeholder"/>
        </w:category>
        <w:types>
          <w:type w:val="bbPlcHdr"/>
        </w:types>
        <w:behaviors>
          <w:behavior w:val="content"/>
        </w:behaviors>
        <w:guid w:val="{C252DCA7-B3CA-A14F-8D19-5E57ABAA1D28}"/>
      </w:docPartPr>
      <w:docPartBody>
        <w:p w:rsidR="000B6E9B" w:rsidRDefault="00000000">
          <w:pPr>
            <w:pStyle w:val="506E792F8515624E8CFCF279DD639E6A"/>
          </w:pPr>
          <w:r w:rsidRPr="00F85405">
            <w:t>Holiday bonuses</w:t>
          </w:r>
        </w:p>
      </w:docPartBody>
    </w:docPart>
    <w:docPart>
      <w:docPartPr>
        <w:name w:val="CF2537A7AC7DA348A572C01FDBB65FF5"/>
        <w:category>
          <w:name w:val="General"/>
          <w:gallery w:val="placeholder"/>
        </w:category>
        <w:types>
          <w:type w:val="bbPlcHdr"/>
        </w:types>
        <w:behaviors>
          <w:behavior w:val="content"/>
        </w:behaviors>
        <w:guid w:val="{1AD7C2B9-A4E0-8E4E-A44F-5D0184CAC5F0}"/>
      </w:docPartPr>
      <w:docPartBody>
        <w:p w:rsidR="000B6E9B" w:rsidRDefault="00000000">
          <w:pPr>
            <w:pStyle w:val="CF2537A7AC7DA348A572C01FDBB65FF5"/>
          </w:pPr>
          <w:r w:rsidRPr="006348DA">
            <w:t>Old business</w:t>
          </w:r>
        </w:p>
      </w:docPartBody>
    </w:docPart>
    <w:docPart>
      <w:docPartPr>
        <w:name w:val="8975FF9EAEA01645B6FDEE465BB02B75"/>
        <w:category>
          <w:name w:val="General"/>
          <w:gallery w:val="placeholder"/>
        </w:category>
        <w:types>
          <w:type w:val="bbPlcHdr"/>
        </w:types>
        <w:behaviors>
          <w:behavior w:val="content"/>
        </w:behaviors>
        <w:guid w:val="{B95DD715-4409-A84F-8DD8-58450E145E6C}"/>
      </w:docPartPr>
      <w:docPartBody>
        <w:p w:rsidR="000B6E9B" w:rsidRDefault="00000000">
          <w:pPr>
            <w:pStyle w:val="8975FF9EAEA01645B6FDEE465BB02B75"/>
          </w:pPr>
          <w:r w:rsidRPr="006348DA">
            <w:t>Conclusion</w:t>
          </w:r>
        </w:p>
      </w:docPartBody>
    </w:docPart>
    <w:docPart>
      <w:docPartPr>
        <w:name w:val="44CC6D1E264E954A88FBD896EF38C1D8"/>
        <w:category>
          <w:name w:val="General"/>
          <w:gallery w:val="placeholder"/>
        </w:category>
        <w:types>
          <w:type w:val="bbPlcHdr"/>
        </w:types>
        <w:behaviors>
          <w:behavior w:val="content"/>
        </w:behaviors>
        <w:guid w:val="{B718579B-F81B-304D-BD84-647CDE147C40}"/>
      </w:docPartPr>
      <w:docPartBody>
        <w:p w:rsidR="000B6E9B" w:rsidRDefault="00000000">
          <w:pPr>
            <w:pStyle w:val="44CC6D1E264E954A88FBD896EF38C1D8"/>
          </w:pPr>
          <w:r w:rsidRPr="00F85405">
            <w:t>Next meeting will be held on February 6, 20XX</w:t>
          </w:r>
        </w:p>
      </w:docPartBody>
    </w:docPart>
    <w:docPart>
      <w:docPartPr>
        <w:name w:val="096998988E0AFA48B96106338D4434FD"/>
        <w:category>
          <w:name w:val="General"/>
          <w:gallery w:val="placeholder"/>
        </w:category>
        <w:types>
          <w:type w:val="bbPlcHdr"/>
        </w:types>
        <w:behaviors>
          <w:behavior w:val="content"/>
        </w:behaviors>
        <w:guid w:val="{2D9476E9-C1BE-0B46-915F-4ED9F866F168}"/>
      </w:docPartPr>
      <w:docPartBody>
        <w:p w:rsidR="000B6E9B" w:rsidRDefault="0019164C" w:rsidP="0019164C">
          <w:pPr>
            <w:pStyle w:val="096998988E0AFA48B96106338D4434FD"/>
          </w:pPr>
          <w:r w:rsidRPr="006348DA">
            <w:t>New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4C"/>
    <w:rsid w:val="0004082E"/>
    <w:rsid w:val="00052E3D"/>
    <w:rsid w:val="000B6E9B"/>
    <w:rsid w:val="0019164C"/>
    <w:rsid w:val="004612E7"/>
    <w:rsid w:val="004E2358"/>
    <w:rsid w:val="005A55E9"/>
    <w:rsid w:val="00702F10"/>
    <w:rsid w:val="008E324C"/>
    <w:rsid w:val="00A71417"/>
    <w:rsid w:val="00AB7D2A"/>
    <w:rsid w:val="00B45ABC"/>
    <w:rsid w:val="00BD015C"/>
    <w:rsid w:val="00FB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82D43CF34A2C4BA3E87CB7FD49598E">
    <w:name w:val="FA82D43CF34A2C4BA3E87CB7FD49598E"/>
  </w:style>
  <w:style w:type="paragraph" w:customStyle="1" w:styleId="0CEDC5EC904A5341B0EDDA432961DE6F">
    <w:name w:val="0CEDC5EC904A5341B0EDDA432961DE6F"/>
  </w:style>
  <w:style w:type="paragraph" w:customStyle="1" w:styleId="6A54B3F321D5FF49AACE6FA1452CC390">
    <w:name w:val="6A54B3F321D5FF49AACE6FA1452CC390"/>
  </w:style>
  <w:style w:type="paragraph" w:customStyle="1" w:styleId="B6DBE398A3A09643A4FC46B9A4C10283">
    <w:name w:val="B6DBE398A3A09643A4FC46B9A4C10283"/>
  </w:style>
  <w:style w:type="paragraph" w:customStyle="1" w:styleId="4842570AD24D1D408293CD6C566129C1">
    <w:name w:val="4842570AD24D1D408293CD6C566129C1"/>
  </w:style>
  <w:style w:type="paragraph" w:customStyle="1" w:styleId="26DA707FDBE4DE4E885B00CD7832E553">
    <w:name w:val="26DA707FDBE4DE4E885B00CD7832E553"/>
  </w:style>
  <w:style w:type="paragraph" w:customStyle="1" w:styleId="1CD487DD7A2FC34B8758BB02FB335C1C">
    <w:name w:val="1CD487DD7A2FC34B8758BB02FB335C1C"/>
  </w:style>
  <w:style w:type="paragraph" w:customStyle="1" w:styleId="FFC2ACC47213D04EBDEF29202B2E749C">
    <w:name w:val="FFC2ACC47213D04EBDEF29202B2E749C"/>
  </w:style>
  <w:style w:type="paragraph" w:customStyle="1" w:styleId="42D4946921A8554AAD03D7ACB8C8E1D0">
    <w:name w:val="42D4946921A8554AAD03D7ACB8C8E1D0"/>
  </w:style>
  <w:style w:type="paragraph" w:customStyle="1" w:styleId="51B9B5FE0D7538438372C135BD1971CB">
    <w:name w:val="51B9B5FE0D7538438372C135BD1971CB"/>
  </w:style>
  <w:style w:type="paragraph" w:customStyle="1" w:styleId="28C4AC489CC2924A95EDE9AEB3B6F02B">
    <w:name w:val="28C4AC489CC2924A95EDE9AEB3B6F02B"/>
  </w:style>
  <w:style w:type="paragraph" w:customStyle="1" w:styleId="355BC4BB8BF9094E8327F24E9D60B3B4">
    <w:name w:val="355BC4BB8BF9094E8327F24E9D60B3B4"/>
  </w:style>
  <w:style w:type="paragraph" w:customStyle="1" w:styleId="EBF57320C8A4244996AD9018BC3FBBE2">
    <w:name w:val="EBF57320C8A4244996AD9018BC3FBBE2"/>
  </w:style>
  <w:style w:type="paragraph" w:customStyle="1" w:styleId="506E792F8515624E8CFCF279DD639E6A">
    <w:name w:val="506E792F8515624E8CFCF279DD639E6A"/>
  </w:style>
  <w:style w:type="paragraph" w:customStyle="1" w:styleId="CF2537A7AC7DA348A572C01FDBB65FF5">
    <w:name w:val="CF2537A7AC7DA348A572C01FDBB65FF5"/>
  </w:style>
  <w:style w:type="paragraph" w:customStyle="1" w:styleId="8975FF9EAEA01645B6FDEE465BB02B75">
    <w:name w:val="8975FF9EAEA01645B6FDEE465BB02B75"/>
  </w:style>
  <w:style w:type="paragraph" w:customStyle="1" w:styleId="44CC6D1E264E954A88FBD896EF38C1D8">
    <w:name w:val="44CC6D1E264E954A88FBD896EF38C1D8"/>
  </w:style>
  <w:style w:type="paragraph" w:customStyle="1" w:styleId="096998988E0AFA48B96106338D4434FD">
    <w:name w:val="096998988E0AFA48B96106338D4434FD"/>
    <w:rsid w:val="00191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2.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{EAF2DF90-EC69-D04C-BB40-B0B0301DBCC1}tf00002078_win32.dotx</Template>
  <TotalTime>0</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2025-03-08T23:34:00Z</dcterms:created>
  <dcterms:modified xsi:type="dcterms:W3CDTF">2025-03-10T23:04:00Z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